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1E" w:rsidRPr="00D65EE9" w:rsidRDefault="00270136">
      <w:pPr>
        <w:pStyle w:val="a3"/>
        <w:rPr>
          <w:spacing w:val="0"/>
        </w:rPr>
      </w:pPr>
      <w:bookmarkStart w:id="0" w:name="_GoBack"/>
      <w:r w:rsidRPr="00D65EE9">
        <w:rPr>
          <w:rFonts w:hint="eastAsia"/>
          <w:spacing w:val="0"/>
        </w:rPr>
        <w:t>（第３号様式）</w:t>
      </w:r>
    </w:p>
    <w:p w:rsidR="00327DA0" w:rsidRPr="00D65EE9" w:rsidRDefault="00853C1E">
      <w:pPr>
        <w:pStyle w:val="a3"/>
        <w:rPr>
          <w:rFonts w:ascii="ＭＳ 明朝"/>
          <w:spacing w:val="0"/>
        </w:rPr>
      </w:pPr>
      <w:r w:rsidRPr="00D65EE9">
        <w:rPr>
          <w:rFonts w:ascii="ＭＳ 明朝" w:hAnsi="ＭＳ 明朝"/>
          <w:spacing w:val="3"/>
        </w:rPr>
        <w:t xml:space="preserve">  </w:t>
      </w:r>
      <w:r w:rsidRPr="00D65EE9">
        <w:rPr>
          <w:rFonts w:ascii="ＭＳ 明朝" w:hAnsi="ＭＳ 明朝" w:hint="eastAsia"/>
        </w:rPr>
        <w:t xml:space="preserve">　　　　　　　　　　　</w:t>
      </w:r>
      <w:r w:rsidRPr="00D65EE9">
        <w:rPr>
          <w:rFonts w:ascii="ＭＳ 明朝" w:hAnsi="ＭＳ 明朝" w:hint="eastAsia"/>
          <w:spacing w:val="294"/>
          <w:fitText w:val="4200" w:id="-988645888"/>
        </w:rPr>
        <w:t>職員の構成</w:t>
      </w:r>
      <w:r w:rsidR="00327DA0" w:rsidRPr="00D65EE9">
        <w:rPr>
          <w:rFonts w:ascii="ＭＳ 明朝" w:hAnsi="ＭＳ 明朝" w:hint="eastAsia"/>
          <w:spacing w:val="0"/>
          <w:fitText w:val="4200" w:id="-988645888"/>
        </w:rPr>
        <w:t>書</w:t>
      </w:r>
    </w:p>
    <w:p w:rsidR="00853C1E" w:rsidRPr="00D65EE9" w:rsidRDefault="00853C1E">
      <w:pPr>
        <w:pStyle w:val="a3"/>
        <w:rPr>
          <w:spacing w:val="0"/>
        </w:rPr>
      </w:pPr>
    </w:p>
    <w:p w:rsidR="00853C1E" w:rsidRPr="00D65EE9" w:rsidRDefault="00853C1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896"/>
        <w:gridCol w:w="896"/>
        <w:gridCol w:w="896"/>
        <w:gridCol w:w="896"/>
        <w:gridCol w:w="1792"/>
        <w:gridCol w:w="672"/>
        <w:gridCol w:w="2016"/>
        <w:gridCol w:w="560"/>
      </w:tblGrid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  <w:p w:rsidR="004C2145" w:rsidRPr="00D65EE9" w:rsidRDefault="004C2145" w:rsidP="004C2145">
            <w:pPr>
              <w:pStyle w:val="a3"/>
              <w:jc w:val="center"/>
              <w:rPr>
                <w:spacing w:val="0"/>
              </w:rPr>
            </w:pPr>
            <w:r w:rsidRPr="00D65EE9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常　勤</w:t>
            </w:r>
          </w:p>
          <w:p w:rsidR="004C2145" w:rsidRPr="00D65EE9" w:rsidRDefault="004C2145">
            <w:pPr>
              <w:pStyle w:val="a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非常勤</w:t>
            </w:r>
          </w:p>
          <w:p w:rsidR="004C2145" w:rsidRPr="00D65EE9" w:rsidRDefault="004C2145">
            <w:pPr>
              <w:pStyle w:val="a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の　別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専　任</w:t>
            </w:r>
          </w:p>
          <w:p w:rsidR="004C2145" w:rsidRPr="00D65EE9" w:rsidRDefault="004C2145">
            <w:pPr>
              <w:pStyle w:val="a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兼　任</w:t>
            </w:r>
          </w:p>
          <w:p w:rsidR="004C2145" w:rsidRPr="00D65EE9" w:rsidRDefault="004C2145">
            <w:pPr>
              <w:pStyle w:val="a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の　別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  <w:spacing w:val="30"/>
                <w:fitText w:val="1560" w:id="-988645887"/>
              </w:rPr>
              <w:t>所定労働時</w:t>
            </w:r>
            <w:r w:rsidRPr="00D65EE9">
              <w:rPr>
                <w:rFonts w:ascii="ＭＳ 明朝" w:hAnsi="ＭＳ 明朝" w:hint="eastAsia"/>
                <w:spacing w:val="0"/>
                <w:fitText w:val="1560" w:id="-988645887"/>
              </w:rPr>
              <w:t>間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  <w:p w:rsidR="004C2145" w:rsidRPr="00D65EE9" w:rsidRDefault="004C2145">
            <w:pPr>
              <w:pStyle w:val="a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年齢</w:t>
            </w:r>
          </w:p>
          <w:p w:rsidR="004C2145" w:rsidRPr="00D65EE9" w:rsidRDefault="004C2145">
            <w:pPr>
              <w:pStyle w:val="a3"/>
              <w:rPr>
                <w:spacing w:val="0"/>
              </w:rPr>
            </w:pPr>
          </w:p>
          <w:p w:rsidR="004C2145" w:rsidRPr="00D65EE9" w:rsidRDefault="004C2145">
            <w:pPr>
              <w:pStyle w:val="a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/>
              </w:rPr>
              <w:t>(</w:t>
            </w:r>
            <w:r w:rsidRPr="00D65EE9">
              <w:rPr>
                <w:rFonts w:ascii="ＭＳ 明朝" w:hAnsi="ＭＳ 明朝" w:hint="eastAsia"/>
              </w:rPr>
              <w:t>歳</w:t>
            </w:r>
            <w:r w:rsidRPr="00D65EE9">
              <w:rPr>
                <w:rFonts w:ascii="ＭＳ 明朝" w:hAnsi="ＭＳ 明朝"/>
              </w:rPr>
              <w:t>)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C2145" w:rsidRPr="00D65EE9" w:rsidRDefault="004C2145" w:rsidP="004C2145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保有している</w:t>
            </w:r>
          </w:p>
          <w:p w:rsidR="004C2145" w:rsidRPr="00D65EE9" w:rsidRDefault="004C2145" w:rsidP="004C2145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26"/>
                <w:fitText w:val="1260" w:id="-988645886"/>
              </w:rPr>
              <w:t>資格の種</w:t>
            </w:r>
            <w:r w:rsidRPr="00D65EE9">
              <w:rPr>
                <w:rFonts w:hint="eastAsia"/>
                <w:spacing w:val="1"/>
                <w:fitText w:val="1260" w:id="-988645886"/>
              </w:rPr>
              <w:t>類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時間数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8C4F0A" w:rsidP="008C4F0A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管理者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4C2145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4C2145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  <w:spacing w:val="122"/>
                <w:fitText w:val="1120" w:id="-988645885"/>
              </w:rPr>
              <w:t>調理</w:t>
            </w:r>
            <w:r w:rsidRPr="00D65EE9">
              <w:rPr>
                <w:rFonts w:ascii="ＭＳ 明朝" w:hAnsi="ＭＳ 明朝" w:hint="eastAsia"/>
                <w:spacing w:val="1"/>
                <w:fitText w:val="1120" w:id="-988645885"/>
              </w:rPr>
              <w:t>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A65682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  <w:spacing w:val="122"/>
                <w:fitText w:val="1120" w:id="-988645884"/>
              </w:rPr>
              <w:t>嘱託</w:t>
            </w:r>
            <w:r w:rsidRPr="00D65EE9">
              <w:rPr>
                <w:rFonts w:ascii="ＭＳ 明朝" w:hAnsi="ＭＳ 明朝" w:hint="eastAsia"/>
                <w:spacing w:val="1"/>
                <w:fitText w:val="1120" w:id="-988645884"/>
              </w:rPr>
              <w:t>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  <w:r w:rsidRPr="00D65EE9">
              <w:rPr>
                <w:rFonts w:cs="Century"/>
                <w:spacing w:val="3"/>
              </w:rPr>
              <w:t xml:space="preserve"> </w:t>
            </w: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145" w:rsidRPr="00D65EE9" w:rsidRDefault="004C2145">
            <w:pPr>
              <w:pStyle w:val="a3"/>
              <w:spacing w:before="153"/>
              <w:rPr>
                <w:spacing w:val="0"/>
              </w:rPr>
            </w:pPr>
          </w:p>
        </w:tc>
      </w:tr>
      <w:tr w:rsidR="00D65EE9" w:rsidRPr="00D65EE9" w:rsidTr="00C80A2E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 w:rsidP="00A65682">
            <w:pPr>
              <w:pStyle w:val="a3"/>
              <w:spacing w:before="153"/>
              <w:ind w:firstLineChars="50" w:firstLine="108"/>
              <w:rPr>
                <w:rFonts w:cs="Century"/>
                <w:spacing w:val="3"/>
              </w:rPr>
            </w:pPr>
            <w:r w:rsidRPr="00D65EE9">
              <w:rPr>
                <w:rFonts w:cs="Century" w:hint="eastAsia"/>
                <w:spacing w:val="3"/>
              </w:rPr>
              <w:t>嘱託歯科医</w:t>
            </w:r>
          </w:p>
          <w:p w:rsidR="00A65682" w:rsidRPr="00D65EE9" w:rsidRDefault="00A65682">
            <w:pPr>
              <w:pStyle w:val="a3"/>
              <w:spacing w:before="153"/>
              <w:rPr>
                <w:rFonts w:cs="Century"/>
                <w:spacing w:val="3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常・非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5682" w:rsidRPr="00D65EE9" w:rsidRDefault="00A65682" w:rsidP="00C80A2E">
            <w:pPr>
              <w:pStyle w:val="a3"/>
              <w:spacing w:before="153"/>
              <w:jc w:val="center"/>
              <w:rPr>
                <w:spacing w:val="0"/>
              </w:rPr>
            </w:pPr>
            <w:r w:rsidRPr="00D65EE9">
              <w:rPr>
                <w:rFonts w:hint="eastAsia"/>
                <w:spacing w:val="0"/>
              </w:rPr>
              <w:t>専・兼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 w:rsidP="00A65682">
            <w:pPr>
              <w:pStyle w:val="a3"/>
              <w:spacing w:before="153"/>
              <w:ind w:firstLineChars="50" w:firstLine="111"/>
              <w:rPr>
                <w:rFonts w:cs="Century"/>
                <w:spacing w:val="3"/>
              </w:rPr>
            </w:pPr>
            <w:r w:rsidRPr="00D65EE9">
              <w:rPr>
                <w:rFonts w:ascii="ＭＳ 明朝" w:hAnsi="ＭＳ 明朝" w:hint="eastAsia"/>
              </w:rPr>
              <w:t>日週月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682" w:rsidRPr="00D65EE9" w:rsidRDefault="00A65682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65682" w:rsidRPr="00D65EE9" w:rsidRDefault="00A65682">
            <w:pPr>
              <w:pStyle w:val="a3"/>
              <w:spacing w:before="153"/>
              <w:rPr>
                <w:spacing w:val="0"/>
              </w:rPr>
            </w:pPr>
          </w:p>
        </w:tc>
      </w:tr>
    </w:tbl>
    <w:p w:rsidR="00853C1E" w:rsidRPr="00D65EE9" w:rsidRDefault="00853C1E">
      <w:pPr>
        <w:pStyle w:val="a3"/>
        <w:spacing w:line="153" w:lineRule="exact"/>
        <w:rPr>
          <w:spacing w:val="0"/>
        </w:rPr>
      </w:pPr>
    </w:p>
    <w:p w:rsidR="00853C1E" w:rsidRPr="00D65EE9" w:rsidRDefault="006A63D0">
      <w:pPr>
        <w:pStyle w:val="a3"/>
        <w:rPr>
          <w:spacing w:val="0"/>
        </w:rPr>
      </w:pPr>
      <w:r w:rsidRPr="00D65EE9">
        <w:rPr>
          <w:rFonts w:ascii="ＭＳ 明朝" w:hAnsi="ＭＳ 明朝" w:hint="eastAsia"/>
        </w:rPr>
        <w:t>（注１）基準職員とは、事業</w:t>
      </w:r>
      <w:r w:rsidR="00853C1E" w:rsidRPr="00D65EE9">
        <w:rPr>
          <w:rFonts w:ascii="ＭＳ 明朝" w:hAnsi="ＭＳ 明朝" w:hint="eastAsia"/>
        </w:rPr>
        <w:t>認可上、配置しなければならない職員で、非常勤職員を含む。</w:t>
      </w:r>
    </w:p>
    <w:p w:rsidR="003A3F2C" w:rsidRPr="00D65EE9" w:rsidRDefault="003A3F2C" w:rsidP="003A3F2C">
      <w:pPr>
        <w:pStyle w:val="a3"/>
        <w:ind w:left="708" w:hangingChars="319" w:hanging="708"/>
        <w:rPr>
          <w:rFonts w:ascii="ＭＳ 明朝"/>
        </w:rPr>
      </w:pPr>
      <w:r w:rsidRPr="00D65EE9">
        <w:rPr>
          <w:rFonts w:ascii="ＭＳ 明朝" w:hAnsi="ＭＳ 明朝" w:hint="eastAsia"/>
        </w:rPr>
        <w:t>（注２）常勤</w:t>
      </w:r>
      <w:r w:rsidR="00213D97" w:rsidRPr="00D65EE9">
        <w:rPr>
          <w:rFonts w:ascii="ＭＳ 明朝" w:hAnsi="ＭＳ 明朝" w:hint="eastAsia"/>
        </w:rPr>
        <w:t>の保育士とは、</w:t>
      </w:r>
      <w:r w:rsidR="00777E9E" w:rsidRPr="00D65EE9">
        <w:rPr>
          <w:rFonts w:ascii="ＭＳ 明朝" w:hAnsi="ＭＳ 明朝" w:hint="eastAsia"/>
        </w:rPr>
        <w:t>期間の定めのない労働契約を結んでいる者（１年以上の労働契約を結んでいる者を含む）で、月</w:t>
      </w:r>
      <w:r w:rsidR="00777E9E" w:rsidRPr="00D65EE9">
        <w:rPr>
          <w:rFonts w:ascii="ＭＳ 明朝" w:hAnsi="ＭＳ 明朝"/>
        </w:rPr>
        <w:t>120</w:t>
      </w:r>
      <w:r w:rsidR="00777E9E" w:rsidRPr="00D65EE9">
        <w:rPr>
          <w:rFonts w:ascii="ＭＳ 明朝" w:hAnsi="ＭＳ 明朝" w:hint="eastAsia"/>
        </w:rPr>
        <w:t>時間以上勤務等している保育士をいう。</w:t>
      </w:r>
    </w:p>
    <w:p w:rsidR="003A3F2C" w:rsidRPr="00D65EE9" w:rsidRDefault="003A3F2C" w:rsidP="003A3F2C">
      <w:pPr>
        <w:pStyle w:val="a3"/>
        <w:ind w:left="708" w:hangingChars="319" w:hanging="708"/>
        <w:rPr>
          <w:rFonts w:ascii="ＭＳ 明朝"/>
        </w:rPr>
      </w:pPr>
      <w:r w:rsidRPr="00D65EE9">
        <w:rPr>
          <w:rFonts w:ascii="ＭＳ 明朝" w:hAnsi="ＭＳ 明朝" w:hint="eastAsia"/>
        </w:rPr>
        <w:t>（注３）所定労働時間欄は、当該職員と雇用契約した所定労働時間が日決めか、週決めか、月決めかを○で囲んだうえ、その時間数を記入してください。</w:t>
      </w:r>
      <w:bookmarkEnd w:id="0"/>
    </w:p>
    <w:sectPr w:rsidR="003A3F2C" w:rsidRPr="00D65EE9" w:rsidSect="00B74132">
      <w:pgSz w:w="11906" w:h="16838"/>
      <w:pgMar w:top="1412" w:right="850" w:bottom="851" w:left="9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D0" w:rsidRDefault="00FB37D0" w:rsidP="00055D9C">
      <w:r>
        <w:separator/>
      </w:r>
    </w:p>
  </w:endnote>
  <w:endnote w:type="continuationSeparator" w:id="0">
    <w:p w:rsidR="00FB37D0" w:rsidRDefault="00FB37D0" w:rsidP="0005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D0" w:rsidRDefault="00FB37D0" w:rsidP="00055D9C">
      <w:r>
        <w:separator/>
      </w:r>
    </w:p>
  </w:footnote>
  <w:footnote w:type="continuationSeparator" w:id="0">
    <w:p w:rsidR="00FB37D0" w:rsidRDefault="00FB37D0" w:rsidP="0005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1E"/>
    <w:rsid w:val="00003A49"/>
    <w:rsid w:val="00040FBA"/>
    <w:rsid w:val="00055D9C"/>
    <w:rsid w:val="000C5EC9"/>
    <w:rsid w:val="000C74EF"/>
    <w:rsid w:val="0010427C"/>
    <w:rsid w:val="00213298"/>
    <w:rsid w:val="00213D97"/>
    <w:rsid w:val="00270136"/>
    <w:rsid w:val="00327DA0"/>
    <w:rsid w:val="003444B5"/>
    <w:rsid w:val="00385933"/>
    <w:rsid w:val="003A3F2C"/>
    <w:rsid w:val="00441346"/>
    <w:rsid w:val="004C2145"/>
    <w:rsid w:val="004C6827"/>
    <w:rsid w:val="006A63D0"/>
    <w:rsid w:val="00777E9E"/>
    <w:rsid w:val="00853C1E"/>
    <w:rsid w:val="008C4F0A"/>
    <w:rsid w:val="00964736"/>
    <w:rsid w:val="00A65682"/>
    <w:rsid w:val="00A86F89"/>
    <w:rsid w:val="00B211E8"/>
    <w:rsid w:val="00B74132"/>
    <w:rsid w:val="00C80A2E"/>
    <w:rsid w:val="00CE49CC"/>
    <w:rsid w:val="00D507E7"/>
    <w:rsid w:val="00D64B3C"/>
    <w:rsid w:val="00D65EE9"/>
    <w:rsid w:val="00DB6B5A"/>
    <w:rsid w:val="00DE1D86"/>
    <w:rsid w:val="00EA3C94"/>
    <w:rsid w:val="00F84432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76FFB1-2EB0-49BD-B70F-F6AB29FE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uiPriority w:val="99"/>
    <w:rsid w:val="00055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5D9C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55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5D9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445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東京都</dc:creator>
  <cp:keywords/>
  <dc:description/>
  <cp:lastModifiedBy>関根 涼介</cp:lastModifiedBy>
  <cp:revision>2</cp:revision>
  <dcterms:created xsi:type="dcterms:W3CDTF">2024-05-02T00:54:00Z</dcterms:created>
  <dcterms:modified xsi:type="dcterms:W3CDTF">2024-05-02T00:54:00Z</dcterms:modified>
</cp:coreProperties>
</file>